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64" w:type="dxa"/>
        <w:tblLayout w:type="fixed"/>
        <w:tblCellMar>
          <w:left w:w="0" w:type="dxa"/>
          <w:right w:w="0" w:type="dxa"/>
        </w:tblCellMar>
        <w:tblLook w:val="00A0" w:firstRow="1" w:lastRow="0" w:firstColumn="1" w:lastColumn="0" w:noHBand="0" w:noVBand="0"/>
      </w:tblPr>
      <w:tblGrid>
        <w:gridCol w:w="6824"/>
        <w:gridCol w:w="1236"/>
        <w:gridCol w:w="1604"/>
      </w:tblGrid>
      <w:tr w:rsidR="00634700">
        <w:trPr>
          <w:cantSplit/>
          <w:trHeight w:hRule="exact" w:val="539"/>
        </w:trPr>
        <w:tc>
          <w:tcPr>
            <w:tcW w:w="6824" w:type="dxa"/>
          </w:tcPr>
          <w:p w:rsidR="00634700" w:rsidRDefault="00634700">
            <w:pPr>
              <w:pStyle w:val="DATEVAbsender"/>
              <w:rPr>
                <w:rFonts w:cs="Arial"/>
              </w:rPr>
            </w:pPr>
          </w:p>
        </w:tc>
        <w:tc>
          <w:tcPr>
            <w:tcW w:w="2840" w:type="dxa"/>
            <w:gridSpan w:val="2"/>
            <w:vMerge w:val="restart"/>
          </w:tcPr>
          <w:p w:rsidR="00634700" w:rsidRDefault="00634700" w:rsidP="004717D9">
            <w:pPr>
              <w:pStyle w:val="DATEVStandardkeinAbstand"/>
              <w:rPr>
                <w:rFonts w:cs="Arial"/>
              </w:rPr>
            </w:pPr>
          </w:p>
        </w:tc>
      </w:tr>
      <w:tr w:rsidR="00634700">
        <w:trPr>
          <w:cantSplit/>
          <w:trHeight w:val="2410"/>
        </w:trPr>
        <w:tc>
          <w:tcPr>
            <w:tcW w:w="6824" w:type="dxa"/>
          </w:tcPr>
          <w:p w:rsidR="00634700" w:rsidRDefault="00634700" w:rsidP="00812363">
            <w:pPr>
              <w:pStyle w:val="DATEVAnschrift"/>
              <w:rPr>
                <w:rFonts w:cs="Arial"/>
              </w:rPr>
            </w:pPr>
            <w:r>
              <w:rPr>
                <w:rFonts w:cs="Arial"/>
              </w:rPr>
              <w:t>Herr Muster</w:t>
            </w:r>
          </w:p>
          <w:p w:rsidR="00634700" w:rsidRDefault="00634700" w:rsidP="00812363">
            <w:pPr>
              <w:pStyle w:val="DATEVAnschrift"/>
              <w:rPr>
                <w:rFonts w:cs="Arial"/>
              </w:rPr>
            </w:pPr>
            <w:r>
              <w:rPr>
                <w:rFonts w:cs="Arial"/>
              </w:rPr>
              <w:t>Musterfirma</w:t>
            </w:r>
          </w:p>
          <w:p w:rsidR="00634700" w:rsidRDefault="00634700" w:rsidP="00812363">
            <w:pPr>
              <w:pStyle w:val="DATEVAnschrift"/>
              <w:rPr>
                <w:rFonts w:cs="Arial"/>
              </w:rPr>
            </w:pPr>
            <w:r>
              <w:rPr>
                <w:rFonts w:cs="Arial"/>
              </w:rPr>
              <w:t>Musterstraße XXX</w:t>
            </w:r>
          </w:p>
          <w:p w:rsidR="00634700" w:rsidRDefault="00634700" w:rsidP="004717D9">
            <w:pPr>
              <w:pStyle w:val="DATEVAnschriftOrt"/>
              <w:rPr>
                <w:rFonts w:cs="Arial"/>
              </w:rPr>
            </w:pPr>
            <w:r>
              <w:rPr>
                <w:rFonts w:cs="Arial"/>
              </w:rPr>
              <w:t>XXXXX Musterstadt</w:t>
            </w:r>
          </w:p>
        </w:tc>
        <w:tc>
          <w:tcPr>
            <w:tcW w:w="2840" w:type="dxa"/>
            <w:gridSpan w:val="2"/>
            <w:vMerge/>
          </w:tcPr>
          <w:p w:rsidR="00634700" w:rsidRDefault="00634700">
            <w:pPr>
              <w:rPr>
                <w:rFonts w:cs="Arial"/>
              </w:rPr>
            </w:pPr>
          </w:p>
        </w:tc>
      </w:tr>
      <w:tr w:rsidR="00634700">
        <w:trPr>
          <w:trHeight w:hRule="exact" w:val="567"/>
        </w:trPr>
        <w:tc>
          <w:tcPr>
            <w:tcW w:w="8060" w:type="dxa"/>
            <w:gridSpan w:val="2"/>
          </w:tcPr>
          <w:p w:rsidR="00634700" w:rsidRDefault="00634700">
            <w:pPr>
              <w:rPr>
                <w:rFonts w:cs="Arial"/>
              </w:rPr>
            </w:pPr>
          </w:p>
        </w:tc>
        <w:tc>
          <w:tcPr>
            <w:tcW w:w="1604" w:type="dxa"/>
          </w:tcPr>
          <w:p w:rsidR="00634700" w:rsidRDefault="00634700">
            <w:pPr>
              <w:pStyle w:val="DATEVDatumueberschrift"/>
              <w:rPr>
                <w:rFonts w:cs="Arial"/>
              </w:rPr>
            </w:pPr>
            <w:r>
              <w:rPr>
                <w:rFonts w:cs="Arial"/>
              </w:rPr>
              <w:t>Datum</w:t>
            </w:r>
          </w:p>
          <w:bookmarkStart w:id="0" w:name="_GoBack"/>
          <w:bookmarkEnd w:id="0"/>
          <w:p w:rsidR="00634700" w:rsidRDefault="00015B20" w:rsidP="00F70E9D">
            <w:pPr>
              <w:pStyle w:val="DATEVDatum"/>
              <w:rPr>
                <w:rFonts w:cs="Arial"/>
              </w:rPr>
            </w:pPr>
            <w:r>
              <w:rPr>
                <w:rFonts w:cs="Arial"/>
              </w:rPr>
              <w:fldChar w:fldCharType="begin"/>
            </w:r>
            <w:r w:rsidR="00634700">
              <w:rPr>
                <w:rFonts w:cs="Arial"/>
              </w:rPr>
              <w:instrText xml:space="preserve"> TIME \@ "dd.MM.yyyy" </w:instrText>
            </w:r>
            <w:r>
              <w:rPr>
                <w:rFonts w:cs="Arial"/>
              </w:rPr>
              <w:fldChar w:fldCharType="separate"/>
            </w:r>
            <w:r>
              <w:rPr>
                <w:rFonts w:cs="Arial"/>
              </w:rPr>
              <w:fldChar w:fldCharType="end"/>
            </w:r>
          </w:p>
        </w:tc>
      </w:tr>
    </w:tbl>
    <w:p w:rsidR="00B136BD" w:rsidRPr="000D64F5" w:rsidRDefault="00B136BD" w:rsidP="00B136BD">
      <w:pPr>
        <w:pStyle w:val="DATEVBetreff"/>
        <w:rPr>
          <w:rFonts w:cs="Arial"/>
          <w:sz w:val="22"/>
          <w:szCs w:val="22"/>
        </w:rPr>
      </w:pPr>
      <w:r>
        <w:rPr>
          <w:rFonts w:cs="Arial"/>
          <w:color w:val="auto"/>
          <w:sz w:val="22"/>
          <w:szCs w:val="22"/>
        </w:rPr>
        <w:t>Gesetzlicher Mindestlohn für alle Arbeitnehmerinnen und Arbeitnehmer ab 01.01.2015</w:t>
      </w:r>
    </w:p>
    <w:p w:rsidR="00B136BD" w:rsidRDefault="001D2AD7" w:rsidP="00B136BD">
      <w:pPr>
        <w:spacing w:line="276" w:lineRule="auto"/>
      </w:pPr>
      <w:r>
        <w:t>Sehr geehrte Damen und Herren,</w:t>
      </w:r>
    </w:p>
    <w:p w:rsidR="00B136BD" w:rsidRDefault="00B136BD" w:rsidP="00B136BD">
      <w:pPr>
        <w:spacing w:before="0" w:line="276" w:lineRule="auto"/>
      </w:pPr>
    </w:p>
    <w:p w:rsidR="00B136BD" w:rsidRDefault="00B136BD" w:rsidP="00B136BD">
      <w:pPr>
        <w:spacing w:before="0" w:line="276" w:lineRule="auto"/>
      </w:pPr>
      <w:r>
        <w:t xml:space="preserve">zum 01.01.2015 </w:t>
      </w:r>
      <w:r w:rsidR="00B62476">
        <w:t>wurde</w:t>
      </w:r>
      <w:r>
        <w:t xml:space="preserve"> für Arbeitnehmerinnen und Arbeitnehmer aller Branchen deutschlandweit ein gesetzlicher Mindestlohn </w:t>
      </w:r>
      <w:r w:rsidR="00B62476">
        <w:t>eingeführt</w:t>
      </w:r>
      <w:r>
        <w:t>.</w:t>
      </w:r>
      <w:r w:rsidR="00B62476">
        <w:t xml:space="preserve"> </w:t>
      </w:r>
      <w:r>
        <w:t xml:space="preserve">Somit sind alle Arbeitgeber verpflichtet, Ihren Arbeitnehmern diesen Mindestlohn zu zahlen. </w:t>
      </w:r>
      <w:r w:rsidR="00B62476">
        <w:t>Derzeit (Stand 01.01.20</w:t>
      </w:r>
      <w:r w:rsidR="00F70E9D">
        <w:t>20</w:t>
      </w:r>
      <w:r w:rsidR="00B62476">
        <w:t xml:space="preserve">) beträgt dieser </w:t>
      </w:r>
      <w:r w:rsidR="00F70E9D">
        <w:t>9,35</w:t>
      </w:r>
      <w:r w:rsidR="00B62476">
        <w:t xml:space="preserve"> Euro brutto pro Zeitstunde.</w:t>
      </w:r>
      <w:r w:rsidR="000744C7">
        <w:t xml:space="preserve"> Gegebenfalls können höhere, branchenspezifische Mindestlöhne gelten.</w:t>
      </w:r>
    </w:p>
    <w:p w:rsidR="00B136BD" w:rsidRDefault="00B136BD" w:rsidP="00B136BD">
      <w:pPr>
        <w:spacing w:before="0" w:line="276" w:lineRule="auto"/>
      </w:pPr>
    </w:p>
    <w:p w:rsidR="00B136BD" w:rsidRDefault="00B136BD" w:rsidP="00B136BD">
      <w:pPr>
        <w:spacing w:before="0" w:line="276" w:lineRule="auto"/>
      </w:pPr>
      <w:r>
        <w:t xml:space="preserve">Als Auftrag gebendes Unternehmen stehen wir in der Haftung, wenn das von uns mit Dienst- oder Werksleistungen beauftragte Unternehmen seinen Arbeitnehmern keinen gesetzlichen Mindestlohn zahlt. </w:t>
      </w:r>
    </w:p>
    <w:p w:rsidR="00B136BD" w:rsidRPr="00775F37" w:rsidRDefault="00B136BD" w:rsidP="00B136BD">
      <w:pPr>
        <w:spacing w:before="0" w:line="276" w:lineRule="auto"/>
      </w:pPr>
      <w:r>
        <w:t xml:space="preserve">Die </w:t>
      </w:r>
      <w:r w:rsidR="002B4822">
        <w:t xml:space="preserve">Bundeszollverwaltung kontrolliert, ob der </w:t>
      </w:r>
      <w:r>
        <w:t>Mindestlohn</w:t>
      </w:r>
      <w:r w:rsidR="002B4822">
        <w:t xml:space="preserve"> eingehalten</w:t>
      </w:r>
      <w:r>
        <w:t xml:space="preserve"> wird</w:t>
      </w:r>
      <w:r w:rsidR="002B4822">
        <w:t>,</w:t>
      </w:r>
      <w:r>
        <w:t xml:space="preserve"> und Verstöße können mit hohen Geldbußen geahndet werden. Zudem </w:t>
      </w:r>
      <w:r w:rsidR="002B4822">
        <w:t>ist es möglich, dass</w:t>
      </w:r>
      <w:r>
        <w:t xml:space="preserve"> Unternehmen</w:t>
      </w:r>
      <w:r w:rsidR="002B4822" w:rsidRPr="002B4822">
        <w:t xml:space="preserve"> </w:t>
      </w:r>
      <w:r w:rsidR="002B4822" w:rsidRPr="00775F37">
        <w:t>von der Vergabe öffentlicher Aufträge ausgeschlossen werden</w:t>
      </w:r>
      <w:r>
        <w:t xml:space="preserve">, </w:t>
      </w:r>
      <w:r w:rsidR="002B4822">
        <w:t>wenn sie</w:t>
      </w:r>
      <w:r w:rsidRPr="00775F37">
        <w:t xml:space="preserve"> gegen das Mindestlohngesetz versto</w:t>
      </w:r>
      <w:r w:rsidR="002B4822">
        <w:t>ßen</w:t>
      </w:r>
      <w:r w:rsidRPr="00775F37">
        <w:t>.</w:t>
      </w:r>
    </w:p>
    <w:p w:rsidR="00B136BD" w:rsidRDefault="00B136BD" w:rsidP="00B136BD">
      <w:pPr>
        <w:spacing w:before="0" w:line="276" w:lineRule="auto"/>
      </w:pPr>
    </w:p>
    <w:p w:rsidR="00B136BD" w:rsidRDefault="002B4822" w:rsidP="00B136BD">
      <w:pPr>
        <w:spacing w:before="0" w:line="276" w:lineRule="auto"/>
      </w:pPr>
      <w:r>
        <w:t xml:space="preserve">Um auch </w:t>
      </w:r>
      <w:r w:rsidR="00B136BD">
        <w:t xml:space="preserve">künftig vertrauensvoll mit Ihnen zusammenzuarbeiten, ist es notwendig, uns schriftlich zu bestätigen, dass Sie Ihren Arbeitnehmern den gesetzlich geltenden Mindestlohn zahlen. Dazu senden Sie bitte die im Anhang beigefügte schriftliche Bestätigung unterschrieben an uns zurück. </w:t>
      </w:r>
    </w:p>
    <w:p w:rsidR="00B136BD" w:rsidRDefault="00B136BD" w:rsidP="00B136BD">
      <w:pPr>
        <w:spacing w:before="0" w:line="360" w:lineRule="auto"/>
      </w:pPr>
    </w:p>
    <w:p w:rsidR="00B136BD" w:rsidRDefault="00B136BD" w:rsidP="00B136BD">
      <w:pPr>
        <w:spacing w:before="0" w:line="360" w:lineRule="auto"/>
      </w:pPr>
    </w:p>
    <w:p w:rsidR="00B136BD" w:rsidRDefault="00B136BD" w:rsidP="00B136BD">
      <w:pPr>
        <w:spacing w:before="0" w:line="360" w:lineRule="auto"/>
      </w:pPr>
      <w:r>
        <w:t>Mit freundlichen Grüßen</w:t>
      </w:r>
    </w:p>
    <w:p w:rsidR="00B136BD" w:rsidRDefault="00B136BD" w:rsidP="00B136BD">
      <w:pPr>
        <w:spacing w:before="0" w:line="360" w:lineRule="auto"/>
      </w:pPr>
    </w:p>
    <w:p w:rsidR="00B136BD" w:rsidRDefault="00B136BD" w:rsidP="00B136BD">
      <w:pPr>
        <w:spacing w:before="0" w:line="360" w:lineRule="auto"/>
      </w:pPr>
    </w:p>
    <w:p w:rsidR="00B136BD" w:rsidRDefault="00B136BD" w:rsidP="00B136BD">
      <w:pPr>
        <w:spacing w:before="0" w:line="360" w:lineRule="auto"/>
      </w:pPr>
    </w:p>
    <w:p w:rsidR="00B136BD" w:rsidRDefault="00B136BD" w:rsidP="00B136BD">
      <w:pPr>
        <w:spacing w:before="0" w:line="360" w:lineRule="auto"/>
      </w:pPr>
    </w:p>
    <w:p w:rsidR="00B136BD" w:rsidRDefault="00B136BD" w:rsidP="00B136BD">
      <w:pPr>
        <w:spacing w:before="0" w:line="360" w:lineRule="auto"/>
      </w:pPr>
    </w:p>
    <w:p w:rsidR="00B136BD" w:rsidRDefault="00B136BD" w:rsidP="00B136BD">
      <w:pPr>
        <w:spacing w:before="0" w:line="360" w:lineRule="auto"/>
      </w:pPr>
    </w:p>
    <w:p w:rsidR="00B136BD" w:rsidRDefault="00B136BD" w:rsidP="00B136BD">
      <w:pPr>
        <w:spacing w:before="0" w:line="360" w:lineRule="auto"/>
      </w:pPr>
    </w:p>
    <w:p w:rsidR="00B136BD" w:rsidRDefault="00B136BD" w:rsidP="00B136BD">
      <w:pPr>
        <w:spacing w:before="0" w:line="360" w:lineRule="auto"/>
      </w:pPr>
    </w:p>
    <w:p w:rsidR="00B136BD" w:rsidRDefault="00B136BD" w:rsidP="00B136BD">
      <w:pPr>
        <w:spacing w:before="0" w:line="360" w:lineRule="auto"/>
      </w:pPr>
    </w:p>
    <w:p w:rsidR="00B136BD" w:rsidRDefault="00B136BD" w:rsidP="00B136BD">
      <w:pPr>
        <w:spacing w:before="0" w:line="360" w:lineRule="auto"/>
      </w:pPr>
    </w:p>
    <w:p w:rsidR="00B136BD" w:rsidRDefault="00B136BD" w:rsidP="00B136BD">
      <w:pPr>
        <w:pStyle w:val="DATEVAnschrift"/>
      </w:pPr>
      <w:r w:rsidRPr="006070EF">
        <w:lastRenderedPageBreak/>
        <w:t>Herr Muster</w:t>
      </w:r>
    </w:p>
    <w:p w:rsidR="00B136BD" w:rsidRDefault="00B136BD" w:rsidP="00B136BD">
      <w:pPr>
        <w:pStyle w:val="DATEVAnschrift"/>
      </w:pPr>
      <w:r w:rsidRPr="006070EF">
        <w:t>Musterfirma</w:t>
      </w:r>
    </w:p>
    <w:p w:rsidR="00B136BD" w:rsidRDefault="00B136BD" w:rsidP="00B136BD">
      <w:pPr>
        <w:pStyle w:val="DATEVAnschrift"/>
      </w:pPr>
      <w:r w:rsidRPr="006070EF">
        <w:t>Musterstraße XXX</w:t>
      </w:r>
    </w:p>
    <w:p w:rsidR="00B136BD" w:rsidRDefault="00B136BD" w:rsidP="00B136BD">
      <w:pPr>
        <w:pStyle w:val="DATEVAnschrift"/>
        <w:spacing w:before="113"/>
      </w:pPr>
      <w:r w:rsidRPr="00F86C75">
        <w:t xml:space="preserve">XXXXX </w:t>
      </w:r>
      <w:r w:rsidRPr="00AF4F6B">
        <w:t>Musterstadt</w:t>
      </w:r>
    </w:p>
    <w:p w:rsidR="00B136BD" w:rsidRDefault="00B136BD" w:rsidP="00B136BD">
      <w:pPr>
        <w:spacing w:before="0" w:line="360" w:lineRule="auto"/>
      </w:pPr>
    </w:p>
    <w:p w:rsidR="00B136BD" w:rsidRDefault="00B136BD" w:rsidP="00B136BD">
      <w:pPr>
        <w:spacing w:before="0" w:line="360" w:lineRule="auto"/>
        <w:rPr>
          <w:b/>
          <w:u w:val="single"/>
        </w:rPr>
      </w:pPr>
    </w:p>
    <w:p w:rsidR="00B136BD" w:rsidRDefault="00B136BD" w:rsidP="00B136BD">
      <w:pPr>
        <w:spacing w:before="0" w:line="360" w:lineRule="auto"/>
        <w:rPr>
          <w:b/>
          <w:u w:val="single"/>
        </w:rPr>
      </w:pPr>
    </w:p>
    <w:p w:rsidR="00B136BD" w:rsidRPr="00775F37" w:rsidRDefault="00B136BD" w:rsidP="00B136BD">
      <w:pPr>
        <w:spacing w:before="0" w:line="360" w:lineRule="auto"/>
        <w:rPr>
          <w:b/>
          <w:u w:val="single"/>
        </w:rPr>
      </w:pPr>
      <w:r w:rsidRPr="00775F37">
        <w:rPr>
          <w:b/>
          <w:u w:val="single"/>
        </w:rPr>
        <w:t>Schriftliche Bestätigung über die Zahlung des gesetzlichen Mindestlohns</w:t>
      </w:r>
    </w:p>
    <w:p w:rsidR="00B136BD" w:rsidRDefault="00B136BD" w:rsidP="00B136BD">
      <w:pPr>
        <w:spacing w:before="0" w:line="360" w:lineRule="auto"/>
      </w:pPr>
    </w:p>
    <w:p w:rsidR="00B136BD" w:rsidRDefault="00B136BD" w:rsidP="00B136BD">
      <w:pPr>
        <w:spacing w:before="0" w:line="360" w:lineRule="auto"/>
      </w:pPr>
      <w:r>
        <w:t>Hiermit bestätige ich, dass ich meinen Arbeitnehmerinnen und Arbeitnehmern den für meine Branche gesetzlich geltenden Mindestlohn zahle.</w:t>
      </w:r>
    </w:p>
    <w:p w:rsidR="00B136BD" w:rsidRDefault="00B136BD" w:rsidP="00B136BD">
      <w:pPr>
        <w:spacing w:before="0" w:line="360" w:lineRule="auto"/>
      </w:pPr>
    </w:p>
    <w:p w:rsidR="00B136BD" w:rsidRDefault="00B136BD" w:rsidP="00B136BD">
      <w:pPr>
        <w:spacing w:before="0" w:line="360" w:lineRule="auto"/>
      </w:pPr>
    </w:p>
    <w:p w:rsidR="00B136BD" w:rsidRDefault="00B136BD" w:rsidP="00B136BD">
      <w:pPr>
        <w:spacing w:before="0" w:line="360" w:lineRule="auto"/>
      </w:pPr>
      <w:r>
        <w:t>Firma: _________________________</w:t>
      </w:r>
    </w:p>
    <w:p w:rsidR="00B136BD" w:rsidRDefault="00B136BD" w:rsidP="00B136BD">
      <w:pPr>
        <w:spacing w:before="0" w:line="360" w:lineRule="auto"/>
      </w:pPr>
    </w:p>
    <w:p w:rsidR="00B136BD" w:rsidRDefault="00B136BD" w:rsidP="00B136BD">
      <w:pPr>
        <w:spacing w:before="0" w:line="360" w:lineRule="auto"/>
      </w:pPr>
    </w:p>
    <w:p w:rsidR="00B136BD" w:rsidRDefault="00B136BD" w:rsidP="00B136BD">
      <w:pPr>
        <w:spacing w:before="0" w:line="360" w:lineRule="auto"/>
      </w:pPr>
      <w:r>
        <w:t>_________________________</w:t>
      </w:r>
      <w:r>
        <w:tab/>
      </w:r>
      <w:r>
        <w:tab/>
      </w:r>
      <w:r>
        <w:tab/>
      </w:r>
      <w:r>
        <w:tab/>
      </w:r>
      <w:r>
        <w:tab/>
      </w:r>
      <w:r>
        <w:tab/>
        <w:t>_________________________</w:t>
      </w:r>
    </w:p>
    <w:p w:rsidR="00B136BD" w:rsidRPr="00475D0B" w:rsidRDefault="00B136BD" w:rsidP="00B136BD">
      <w:pPr>
        <w:spacing w:before="0" w:line="360" w:lineRule="auto"/>
      </w:pPr>
      <w:r>
        <w:t>Ort, Datum</w:t>
      </w:r>
      <w:r>
        <w:tab/>
      </w:r>
      <w:r>
        <w:tab/>
      </w:r>
      <w:r>
        <w:tab/>
      </w:r>
      <w:r>
        <w:tab/>
      </w:r>
      <w:r>
        <w:tab/>
      </w:r>
      <w:r>
        <w:tab/>
      </w:r>
      <w:r>
        <w:tab/>
      </w:r>
      <w:r>
        <w:tab/>
        <w:t>Unterschrift/Firmenstempel</w:t>
      </w:r>
    </w:p>
    <w:p w:rsidR="00310824" w:rsidRPr="00310824" w:rsidRDefault="00310824" w:rsidP="003152A5">
      <w:pPr>
        <w:pStyle w:val="DATEVBetreff"/>
        <w:rPr>
          <w:rFonts w:cs="Arial"/>
        </w:rPr>
      </w:pPr>
    </w:p>
    <w:sectPr w:rsidR="00310824" w:rsidRPr="00310824" w:rsidSect="00465142">
      <w:pgSz w:w="11900" w:h="16840"/>
      <w:pgMar w:top="2381" w:right="1134" w:bottom="1531" w:left="1134" w:header="397" w:footer="3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E78" w:rsidRDefault="00BF1E78">
      <w:r>
        <w:separator/>
      </w:r>
    </w:p>
  </w:endnote>
  <w:endnote w:type="continuationSeparator" w:id="0">
    <w:p w:rsidR="00BF1E78" w:rsidRDefault="00BF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E78" w:rsidRDefault="00BF1E78">
      <w:r>
        <w:separator/>
      </w:r>
    </w:p>
  </w:footnote>
  <w:footnote w:type="continuationSeparator" w:id="0">
    <w:p w:rsidR="00BF1E78" w:rsidRDefault="00BF1E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C86C4B6"/>
    <w:lvl w:ilvl="0">
      <w:start w:val="1"/>
      <w:numFmt w:val="bullet"/>
      <w:pStyle w:val="Aufzhlungszeichen"/>
      <w:lvlText w:val=""/>
      <w:lvlJc w:val="left"/>
      <w:pPr>
        <w:tabs>
          <w:tab w:val="num" w:pos="227"/>
        </w:tabs>
        <w:ind w:left="227" w:hanging="227"/>
      </w:pPr>
      <w:rPr>
        <w:rFonts w:ascii="Wingdings" w:hAnsi="Wingdings" w:hint="default"/>
      </w:rPr>
    </w:lvl>
  </w:abstractNum>
  <w:abstractNum w:abstractNumId="1" w15:restartNumberingAfterBreak="0">
    <w:nsid w:val="2EEB3B75"/>
    <w:multiLevelType w:val="hybridMultilevel"/>
    <w:tmpl w:val="870433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ACB0DDF"/>
    <w:multiLevelType w:val="hybridMultilevel"/>
    <w:tmpl w:val="769E260E"/>
    <w:lvl w:ilvl="0" w:tplc="558426C8">
      <w:start w:val="1"/>
      <w:numFmt w:val="bullet"/>
      <w:lvlText w:val=""/>
      <w:lvlJc w:val="left"/>
      <w:pPr>
        <w:ind w:left="780" w:hanging="360"/>
      </w:pPr>
      <w:rPr>
        <w:rFonts w:ascii="Wingdings" w:hAnsi="Wingdings" w:hint="default"/>
        <w:color w:val="365F91" w:themeColor="accent1" w:themeShade="BF"/>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 w15:restartNumberingAfterBreak="0">
    <w:nsid w:val="603C1909"/>
    <w:multiLevelType w:val="hybridMultilevel"/>
    <w:tmpl w:val="6EFAC564"/>
    <w:lvl w:ilvl="0" w:tplc="3986388A">
      <w:start w:val="1"/>
      <w:numFmt w:val="bullet"/>
      <w:lvlText w:val=""/>
      <w:lvlJc w:val="left"/>
      <w:pPr>
        <w:ind w:left="360" w:hanging="360"/>
      </w:pPr>
      <w:rPr>
        <w:rFonts w:ascii="Wingdings" w:hAnsi="Wingdings" w:hint="default"/>
        <w:color w:val="31849B" w:themeColor="accent5" w:themeShade="BF"/>
      </w:rPr>
    </w:lvl>
    <w:lvl w:ilvl="1" w:tplc="F3686444">
      <w:numFmt w:val="bullet"/>
      <w:lvlText w:val="•"/>
      <w:lvlJc w:val="left"/>
      <w:pPr>
        <w:ind w:left="1080" w:hanging="360"/>
      </w:pPr>
      <w:rPr>
        <w:rFonts w:ascii="Arial" w:eastAsia="Times New Roman"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8292A8F"/>
    <w:multiLevelType w:val="hybridMultilevel"/>
    <w:tmpl w:val="E78EBDBC"/>
    <w:lvl w:ilvl="0" w:tplc="519A0088">
      <w:start w:val="1"/>
      <w:numFmt w:val="bullet"/>
      <w:lvlText w:val=""/>
      <w:lvlJc w:val="left"/>
      <w:pPr>
        <w:tabs>
          <w:tab w:val="num" w:pos="227"/>
        </w:tabs>
        <w:ind w:left="227" w:hanging="227"/>
      </w:pPr>
      <w:rPr>
        <w:rFonts w:ascii="Wingdings" w:hAnsi="Wingdings" w:hint="default"/>
        <w:color w:val="808080"/>
      </w:rPr>
    </w:lvl>
    <w:lvl w:ilvl="1" w:tplc="04070003" w:tentative="1">
      <w:start w:val="1"/>
      <w:numFmt w:val="bullet"/>
      <w:lvlText w:val="o"/>
      <w:lvlJc w:val="left"/>
      <w:pPr>
        <w:tabs>
          <w:tab w:val="num" w:pos="720"/>
        </w:tabs>
        <w:ind w:left="720" w:hanging="360"/>
      </w:pPr>
      <w:rPr>
        <w:rFonts w:ascii="Courier New" w:hAnsi="Courier New" w:cs="Courier New" w:hint="default"/>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cs="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cs="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758128FE"/>
    <w:multiLevelType w:val="multilevel"/>
    <w:tmpl w:val="9696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5"/>
  </w:num>
  <w:num w:numId="5">
    <w:abstractNumId w:val="4"/>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attachedTemplate r:id="rId1"/>
  <w:defaultTabStop w:val="709"/>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006d7e,#b4b4b4"/>
    </o:shapedefaults>
  </w:hdrShapeDefaults>
  <w:footnotePr>
    <w:footnote w:id="-1"/>
    <w:footnote w:id="0"/>
  </w:footnotePr>
  <w:endnotePr>
    <w:endnote w:id="-1"/>
    <w:endnote w:id="0"/>
  </w:endnotePr>
  <w:compat>
    <w:compatSetting w:name="compatibilityMode" w:uri="http://schemas.microsoft.com/office/word" w:val="12"/>
  </w:compat>
  <w:docVars>
    <w:docVar w:name="BSO999929" w:val="16daa8e8-7444-4c5b-9187-c97e56031d83"/>
  </w:docVars>
  <w:rsids>
    <w:rsidRoot w:val="00CE0DCE"/>
    <w:rsid w:val="00015B20"/>
    <w:rsid w:val="000232C8"/>
    <w:rsid w:val="0004241F"/>
    <w:rsid w:val="00044670"/>
    <w:rsid w:val="00062031"/>
    <w:rsid w:val="000744C7"/>
    <w:rsid w:val="00083253"/>
    <w:rsid w:val="00084051"/>
    <w:rsid w:val="000861DE"/>
    <w:rsid w:val="000A3C6B"/>
    <w:rsid w:val="000D1F3D"/>
    <w:rsid w:val="000D67C2"/>
    <w:rsid w:val="000E1FD5"/>
    <w:rsid w:val="000E79CA"/>
    <w:rsid w:val="00117165"/>
    <w:rsid w:val="00144E56"/>
    <w:rsid w:val="0014584F"/>
    <w:rsid w:val="00190659"/>
    <w:rsid w:val="00195F37"/>
    <w:rsid w:val="001B2F75"/>
    <w:rsid w:val="001B3AE5"/>
    <w:rsid w:val="001D2AD7"/>
    <w:rsid w:val="001E1AA1"/>
    <w:rsid w:val="002107FC"/>
    <w:rsid w:val="002132E4"/>
    <w:rsid w:val="00217105"/>
    <w:rsid w:val="002313AD"/>
    <w:rsid w:val="0023143E"/>
    <w:rsid w:val="00240EF6"/>
    <w:rsid w:val="00241A72"/>
    <w:rsid w:val="00275FF6"/>
    <w:rsid w:val="002A3FC8"/>
    <w:rsid w:val="002B4822"/>
    <w:rsid w:val="002D3CFD"/>
    <w:rsid w:val="002D6E03"/>
    <w:rsid w:val="0030248B"/>
    <w:rsid w:val="00310824"/>
    <w:rsid w:val="00312B9B"/>
    <w:rsid w:val="003133D3"/>
    <w:rsid w:val="003152A5"/>
    <w:rsid w:val="003774B3"/>
    <w:rsid w:val="0038247F"/>
    <w:rsid w:val="00395BC9"/>
    <w:rsid w:val="00400E6F"/>
    <w:rsid w:val="00461D0D"/>
    <w:rsid w:val="0046219C"/>
    <w:rsid w:val="00465142"/>
    <w:rsid w:val="00465254"/>
    <w:rsid w:val="004717D9"/>
    <w:rsid w:val="00474624"/>
    <w:rsid w:val="004C217B"/>
    <w:rsid w:val="004E362F"/>
    <w:rsid w:val="00561766"/>
    <w:rsid w:val="005B2676"/>
    <w:rsid w:val="005C100B"/>
    <w:rsid w:val="00606921"/>
    <w:rsid w:val="00610BBE"/>
    <w:rsid w:val="00615B00"/>
    <w:rsid w:val="006329A3"/>
    <w:rsid w:val="00634700"/>
    <w:rsid w:val="00652383"/>
    <w:rsid w:val="00690A14"/>
    <w:rsid w:val="00697BDA"/>
    <w:rsid w:val="006B1600"/>
    <w:rsid w:val="006B321E"/>
    <w:rsid w:val="006D4448"/>
    <w:rsid w:val="006E0A03"/>
    <w:rsid w:val="0071156C"/>
    <w:rsid w:val="00714F1C"/>
    <w:rsid w:val="00764E61"/>
    <w:rsid w:val="00777BD9"/>
    <w:rsid w:val="00795505"/>
    <w:rsid w:val="007E1DE1"/>
    <w:rsid w:val="007E3911"/>
    <w:rsid w:val="007F4615"/>
    <w:rsid w:val="00807834"/>
    <w:rsid w:val="0081166D"/>
    <w:rsid w:val="00812363"/>
    <w:rsid w:val="00832B7B"/>
    <w:rsid w:val="008432AF"/>
    <w:rsid w:val="00865229"/>
    <w:rsid w:val="00897D80"/>
    <w:rsid w:val="008A1C07"/>
    <w:rsid w:val="008D5BD7"/>
    <w:rsid w:val="009161F1"/>
    <w:rsid w:val="0094743C"/>
    <w:rsid w:val="00947C8D"/>
    <w:rsid w:val="009A39E1"/>
    <w:rsid w:val="009C4853"/>
    <w:rsid w:val="009D4620"/>
    <w:rsid w:val="009D496C"/>
    <w:rsid w:val="00A14A3E"/>
    <w:rsid w:val="00A22A14"/>
    <w:rsid w:val="00AD14FF"/>
    <w:rsid w:val="00AD4837"/>
    <w:rsid w:val="00AD4AD3"/>
    <w:rsid w:val="00AE1CB9"/>
    <w:rsid w:val="00AE62E6"/>
    <w:rsid w:val="00B136BD"/>
    <w:rsid w:val="00B2068C"/>
    <w:rsid w:val="00B441AB"/>
    <w:rsid w:val="00B62476"/>
    <w:rsid w:val="00B7282E"/>
    <w:rsid w:val="00B8093D"/>
    <w:rsid w:val="00BA7086"/>
    <w:rsid w:val="00BB55EF"/>
    <w:rsid w:val="00BC28D6"/>
    <w:rsid w:val="00BC6778"/>
    <w:rsid w:val="00BD1374"/>
    <w:rsid w:val="00BE1FC5"/>
    <w:rsid w:val="00BE7972"/>
    <w:rsid w:val="00BF1E78"/>
    <w:rsid w:val="00C13554"/>
    <w:rsid w:val="00C14499"/>
    <w:rsid w:val="00C45A00"/>
    <w:rsid w:val="00C743B7"/>
    <w:rsid w:val="00C85278"/>
    <w:rsid w:val="00C94DE3"/>
    <w:rsid w:val="00CB1028"/>
    <w:rsid w:val="00CC4DB9"/>
    <w:rsid w:val="00CD351A"/>
    <w:rsid w:val="00CE0DCE"/>
    <w:rsid w:val="00CF0E80"/>
    <w:rsid w:val="00D06FA8"/>
    <w:rsid w:val="00D3394D"/>
    <w:rsid w:val="00D3426D"/>
    <w:rsid w:val="00D76E52"/>
    <w:rsid w:val="00D82C38"/>
    <w:rsid w:val="00D94B43"/>
    <w:rsid w:val="00DA66FE"/>
    <w:rsid w:val="00DB1EF2"/>
    <w:rsid w:val="00DB5E0D"/>
    <w:rsid w:val="00DB6962"/>
    <w:rsid w:val="00DC0ACC"/>
    <w:rsid w:val="00DD0473"/>
    <w:rsid w:val="00E1662C"/>
    <w:rsid w:val="00E24246"/>
    <w:rsid w:val="00E42800"/>
    <w:rsid w:val="00E75F2B"/>
    <w:rsid w:val="00EC5820"/>
    <w:rsid w:val="00ED69B2"/>
    <w:rsid w:val="00EF647E"/>
    <w:rsid w:val="00F1676F"/>
    <w:rsid w:val="00F4442A"/>
    <w:rsid w:val="00F53667"/>
    <w:rsid w:val="00F54316"/>
    <w:rsid w:val="00F63EBA"/>
    <w:rsid w:val="00F70E9D"/>
    <w:rsid w:val="00F8594C"/>
    <w:rsid w:val="00F97845"/>
    <w:rsid w:val="00FB54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6d7e,#b4b4b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5142"/>
    <w:pPr>
      <w:spacing w:before="100" w:line="320" w:lineRule="atLeast"/>
    </w:pPr>
    <w:rPr>
      <w:rFonts w:ascii="Arial" w:hAnsi="Arial"/>
      <w:color w:val="000000"/>
      <w:szCs w:val="24"/>
    </w:rPr>
  </w:style>
  <w:style w:type="paragraph" w:styleId="berschrift1">
    <w:name w:val="heading 1"/>
    <w:basedOn w:val="Standard"/>
    <w:next w:val="Standard"/>
    <w:qFormat/>
    <w:rsid w:val="00465142"/>
    <w:pPr>
      <w:keepNext/>
      <w:spacing w:before="240" w:after="60"/>
      <w:outlineLvl w:val="0"/>
    </w:pPr>
    <w:rPr>
      <w:rFonts w:cs="Arial"/>
      <w:b/>
      <w:bCs/>
      <w:kern w:val="32"/>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mmentartextZchn">
    <w:name w:val="Kommentartext Zchn"/>
    <w:link w:val="Kommentartext"/>
    <w:rsid w:val="00F1676F"/>
    <w:rPr>
      <w:rFonts w:ascii="Arial" w:hAnsi="Arial"/>
      <w:color w:val="000000"/>
    </w:rPr>
  </w:style>
  <w:style w:type="paragraph" w:styleId="Kopfzeile">
    <w:name w:val="header"/>
    <w:basedOn w:val="Standard"/>
    <w:semiHidden/>
    <w:rsid w:val="00465142"/>
    <w:pPr>
      <w:spacing w:line="240" w:lineRule="auto"/>
    </w:pPr>
    <w:rPr>
      <w:sz w:val="16"/>
    </w:rPr>
  </w:style>
  <w:style w:type="paragraph" w:styleId="Fuzeile">
    <w:name w:val="footer"/>
    <w:basedOn w:val="Standard"/>
    <w:semiHidden/>
    <w:rsid w:val="00465142"/>
    <w:pPr>
      <w:tabs>
        <w:tab w:val="left" w:pos="510"/>
      </w:tabs>
      <w:spacing w:before="0" w:line="160" w:lineRule="atLeast"/>
    </w:pPr>
    <w:rPr>
      <w:sz w:val="12"/>
    </w:rPr>
  </w:style>
  <w:style w:type="character" w:styleId="Hyperlink">
    <w:name w:val="Hyperlink"/>
    <w:semiHidden/>
    <w:rsid w:val="00465142"/>
    <w:rPr>
      <w:color w:val="0000FF"/>
      <w:u w:val="single"/>
    </w:rPr>
  </w:style>
  <w:style w:type="paragraph" w:customStyle="1" w:styleId="Headline">
    <w:name w:val="Headline"/>
    <w:basedOn w:val="Standard"/>
    <w:rsid w:val="00465142"/>
    <w:pPr>
      <w:spacing w:after="120"/>
    </w:pPr>
    <w:rPr>
      <w:sz w:val="24"/>
    </w:rPr>
  </w:style>
  <w:style w:type="paragraph" w:styleId="Aufzhlungszeichen">
    <w:name w:val="List Bullet"/>
    <w:basedOn w:val="Standard"/>
    <w:semiHidden/>
    <w:rsid w:val="00465142"/>
    <w:pPr>
      <w:numPr>
        <w:numId w:val="3"/>
      </w:numPr>
    </w:pPr>
  </w:style>
  <w:style w:type="paragraph" w:customStyle="1" w:styleId="DATEVAnschrift">
    <w:name w:val="DATEV_Anschrift"/>
    <w:basedOn w:val="Standard"/>
    <w:rsid w:val="00465142"/>
    <w:pPr>
      <w:spacing w:before="0"/>
    </w:pPr>
    <w:rPr>
      <w:sz w:val="22"/>
    </w:rPr>
  </w:style>
  <w:style w:type="paragraph" w:styleId="Sprechblasentext">
    <w:name w:val="Balloon Text"/>
    <w:basedOn w:val="Standard"/>
    <w:semiHidden/>
    <w:rsid w:val="00465142"/>
    <w:rPr>
      <w:rFonts w:ascii="Tahoma" w:hAnsi="Tahoma" w:cs="Tahoma"/>
      <w:sz w:val="16"/>
      <w:szCs w:val="16"/>
    </w:rPr>
  </w:style>
  <w:style w:type="paragraph" w:customStyle="1" w:styleId="DATEVAbsender">
    <w:name w:val="DATEV_Absender"/>
    <w:basedOn w:val="Standard"/>
    <w:rsid w:val="00465142"/>
    <w:pPr>
      <w:spacing w:before="150" w:line="240" w:lineRule="auto"/>
    </w:pPr>
    <w:rPr>
      <w:sz w:val="16"/>
    </w:rPr>
  </w:style>
  <w:style w:type="paragraph" w:customStyle="1" w:styleId="DATEVAbsendernameunterschrift">
    <w:name w:val="DATEV_Absendername_unterschrift"/>
    <w:basedOn w:val="Standard"/>
    <w:rsid w:val="00465142"/>
    <w:pPr>
      <w:spacing w:before="600"/>
    </w:pPr>
  </w:style>
  <w:style w:type="paragraph" w:styleId="Anrede">
    <w:name w:val="Salutation"/>
    <w:aliases w:val="DATEV_Anrede"/>
    <w:basedOn w:val="Standard"/>
    <w:next w:val="Standard"/>
    <w:semiHidden/>
    <w:rsid w:val="00465142"/>
    <w:pPr>
      <w:spacing w:after="400"/>
    </w:pPr>
  </w:style>
  <w:style w:type="paragraph" w:customStyle="1" w:styleId="DATEVAnschriftOrt">
    <w:name w:val="DATEV_Anschrift_Ort"/>
    <w:basedOn w:val="DATEVAnschrift"/>
    <w:rsid w:val="00465142"/>
    <w:pPr>
      <w:spacing w:before="113"/>
    </w:pPr>
  </w:style>
  <w:style w:type="paragraph" w:customStyle="1" w:styleId="DATEVBetreff">
    <w:name w:val="DATEV_Betreff"/>
    <w:basedOn w:val="Standard"/>
    <w:rsid w:val="00465142"/>
    <w:pPr>
      <w:spacing w:after="400" w:line="240" w:lineRule="atLeast"/>
    </w:pPr>
    <w:rPr>
      <w:b/>
    </w:rPr>
  </w:style>
  <w:style w:type="paragraph" w:styleId="Datum">
    <w:name w:val="Date"/>
    <w:basedOn w:val="Standard"/>
    <w:next w:val="Standard"/>
    <w:semiHidden/>
    <w:rsid w:val="00465142"/>
    <w:pPr>
      <w:spacing w:before="0"/>
    </w:pPr>
  </w:style>
  <w:style w:type="character" w:styleId="Fett">
    <w:name w:val="Strong"/>
    <w:qFormat/>
    <w:rsid w:val="00465142"/>
    <w:rPr>
      <w:b/>
      <w:bCs/>
    </w:rPr>
  </w:style>
  <w:style w:type="paragraph" w:styleId="Gruformel">
    <w:name w:val="Closing"/>
    <w:basedOn w:val="Standard"/>
    <w:next w:val="DATEVAbsendernameunterschrift"/>
    <w:semiHidden/>
    <w:rsid w:val="00465142"/>
    <w:pPr>
      <w:spacing w:before="200"/>
    </w:pPr>
  </w:style>
  <w:style w:type="paragraph" w:customStyle="1" w:styleId="DATEVberschriftSeite2">
    <w:name w:val="DATEV_Überschrift_Seite_2"/>
    <w:basedOn w:val="Standard"/>
    <w:rsid w:val="00465142"/>
    <w:rPr>
      <w:b/>
      <w:sz w:val="24"/>
    </w:rPr>
  </w:style>
  <w:style w:type="paragraph" w:customStyle="1" w:styleId="DATEVZwischenberschrift">
    <w:name w:val="DATEV_Zwischenüberschrift"/>
    <w:basedOn w:val="Standard"/>
    <w:rsid w:val="00465142"/>
    <w:pPr>
      <w:spacing w:after="120"/>
    </w:pPr>
    <w:rPr>
      <w:sz w:val="24"/>
    </w:rPr>
  </w:style>
  <w:style w:type="paragraph" w:customStyle="1" w:styleId="DATEVKleingedrucktes">
    <w:name w:val="DATEV_Kleingedrucktes"/>
    <w:basedOn w:val="Standard"/>
    <w:rsid w:val="00465142"/>
    <w:rPr>
      <w:sz w:val="14"/>
    </w:rPr>
  </w:style>
  <w:style w:type="character" w:customStyle="1" w:styleId="DATEVKleingedrucktesZchnZchn">
    <w:name w:val="DATEV_Kleingedrucktes Zchn Zchn"/>
    <w:rsid w:val="00465142"/>
    <w:rPr>
      <w:rFonts w:ascii="Arial" w:hAnsi="Arial"/>
      <w:color w:val="000000"/>
      <w:sz w:val="14"/>
      <w:szCs w:val="24"/>
      <w:lang w:val="de-DE" w:eastAsia="de-DE" w:bidi="ar-SA"/>
    </w:rPr>
  </w:style>
  <w:style w:type="paragraph" w:customStyle="1" w:styleId="DATEVFaxantwort">
    <w:name w:val="DATEV_Faxantwort"/>
    <w:basedOn w:val="Standard"/>
    <w:rsid w:val="00465142"/>
    <w:pPr>
      <w:spacing w:after="700"/>
    </w:pPr>
    <w:rPr>
      <w:b/>
      <w:spacing w:val="40"/>
      <w:sz w:val="36"/>
    </w:rPr>
  </w:style>
  <w:style w:type="paragraph" w:customStyle="1" w:styleId="DATEVberschriftAntwortbogen">
    <w:name w:val="DATEV_Überschrift_Antwortbogen"/>
    <w:basedOn w:val="Standard"/>
    <w:rsid w:val="00465142"/>
    <w:pPr>
      <w:spacing w:after="600"/>
    </w:pPr>
    <w:rPr>
      <w:b/>
      <w:color w:val="B3B3B3"/>
      <w:sz w:val="40"/>
    </w:rPr>
  </w:style>
  <w:style w:type="paragraph" w:customStyle="1" w:styleId="DATEVFaxEmpfaenger">
    <w:name w:val="DATEV_Fax_Empfaenger"/>
    <w:basedOn w:val="DATEVAnschrift"/>
    <w:rsid w:val="00465142"/>
    <w:rPr>
      <w:b/>
    </w:rPr>
  </w:style>
  <w:style w:type="paragraph" w:customStyle="1" w:styleId="DATEVFaxAbsender">
    <w:name w:val="DATEV_Fax_Absender"/>
    <w:basedOn w:val="DATEVAnschrift"/>
    <w:rsid w:val="00465142"/>
    <w:rPr>
      <w:b/>
    </w:rPr>
  </w:style>
  <w:style w:type="paragraph" w:customStyle="1" w:styleId="DATEVBetreffohneAbstand">
    <w:name w:val="DATEV_Betreff_ohne_Abstand"/>
    <w:basedOn w:val="DATEVBetreff"/>
    <w:rsid w:val="00465142"/>
    <w:pPr>
      <w:spacing w:after="0"/>
    </w:pPr>
  </w:style>
  <w:style w:type="paragraph" w:customStyle="1" w:styleId="DATEVStandardkeinAbstand">
    <w:name w:val="DATEV_Standard_kein_Abstand"/>
    <w:basedOn w:val="Standard"/>
    <w:rsid w:val="00465142"/>
    <w:pPr>
      <w:spacing w:before="0"/>
    </w:pPr>
  </w:style>
  <w:style w:type="paragraph" w:customStyle="1" w:styleId="DATEVDatumueberschrift">
    <w:name w:val="DATEV_Datum_ueberschrift"/>
    <w:basedOn w:val="Standard"/>
    <w:next w:val="Datum"/>
    <w:rsid w:val="00465142"/>
    <w:pPr>
      <w:spacing w:before="0" w:line="240" w:lineRule="auto"/>
    </w:pPr>
    <w:rPr>
      <w:sz w:val="16"/>
    </w:rPr>
  </w:style>
  <w:style w:type="paragraph" w:customStyle="1" w:styleId="DATEVDatum">
    <w:name w:val="DATEV_Datum"/>
    <w:basedOn w:val="Standard"/>
    <w:rsid w:val="00465142"/>
    <w:pPr>
      <w:spacing w:before="0"/>
    </w:pPr>
    <w:rPr>
      <w:noProof/>
    </w:rPr>
  </w:style>
  <w:style w:type="paragraph" w:customStyle="1" w:styleId="DATEVFlietext">
    <w:name w:val="DATEV_Fließtext"/>
    <w:basedOn w:val="Standard"/>
    <w:rsid w:val="00465142"/>
  </w:style>
  <w:style w:type="paragraph" w:customStyle="1" w:styleId="DATEVGruformel">
    <w:name w:val="DATEV_Grußformel"/>
    <w:basedOn w:val="Gruformel"/>
    <w:rsid w:val="00465142"/>
    <w:pPr>
      <w:spacing w:before="400"/>
    </w:pPr>
  </w:style>
  <w:style w:type="paragraph" w:customStyle="1" w:styleId="DATEVFuzeile">
    <w:name w:val="DATEV_Fußzeile"/>
    <w:basedOn w:val="DATEVFlietext"/>
    <w:rsid w:val="00465142"/>
    <w:pPr>
      <w:spacing w:before="0" w:line="160" w:lineRule="atLeast"/>
    </w:pPr>
    <w:rPr>
      <w:sz w:val="12"/>
    </w:rPr>
  </w:style>
  <w:style w:type="paragraph" w:customStyle="1" w:styleId="DATEVAnschriftAbstand">
    <w:name w:val="DATEV_Anschrift_Abstand"/>
    <w:basedOn w:val="DATEVAnschrift"/>
    <w:rsid w:val="00465142"/>
    <w:pPr>
      <w:spacing w:before="113"/>
    </w:pPr>
  </w:style>
  <w:style w:type="paragraph" w:customStyle="1" w:styleId="DATEVFlietextkeinAbstand">
    <w:name w:val="DATEV_Fließtext_kein_Abstand"/>
    <w:basedOn w:val="Standard"/>
    <w:rsid w:val="00465142"/>
    <w:pPr>
      <w:spacing w:before="0"/>
    </w:pPr>
  </w:style>
  <w:style w:type="character" w:customStyle="1" w:styleId="grau">
    <w:name w:val="grau"/>
    <w:rsid w:val="00465142"/>
    <w:rPr>
      <w:color w:val="C0C0C0"/>
    </w:rPr>
  </w:style>
  <w:style w:type="paragraph" w:customStyle="1" w:styleId="DATEVTabelleZelle">
    <w:name w:val="DATEV_Tabelle_Zelle"/>
    <w:basedOn w:val="DATEVFlietext"/>
    <w:rsid w:val="00465142"/>
    <w:pPr>
      <w:framePr w:hSpace="142" w:wrap="around" w:vAnchor="text" w:hAnchor="page" w:xAlign="center" w:y="1"/>
      <w:spacing w:before="60" w:after="60" w:line="240" w:lineRule="auto"/>
      <w:suppressOverlap/>
    </w:pPr>
    <w:rPr>
      <w:rFonts w:eastAsia="Times"/>
      <w:color w:val="auto"/>
      <w:sz w:val="18"/>
      <w:szCs w:val="20"/>
    </w:rPr>
  </w:style>
  <w:style w:type="paragraph" w:customStyle="1" w:styleId="DATEVTabelleKopf">
    <w:name w:val="DATEV_Tabelle_Kopf"/>
    <w:basedOn w:val="DATEVTabelleZelle"/>
    <w:rsid w:val="00465142"/>
    <w:pPr>
      <w:framePr w:wrap="around"/>
    </w:pPr>
    <w:rPr>
      <w:b/>
    </w:rPr>
  </w:style>
  <w:style w:type="paragraph" w:customStyle="1" w:styleId="DATEVUeberschrift1">
    <w:name w:val="DATEV_Ueberschrift_1"/>
    <w:basedOn w:val="Textkrper2"/>
    <w:rsid w:val="00465142"/>
    <w:pPr>
      <w:widowControl w:val="0"/>
      <w:autoSpaceDE w:val="0"/>
      <w:autoSpaceDN w:val="0"/>
      <w:adjustRightInd w:val="0"/>
      <w:spacing w:before="0" w:after="480" w:line="240" w:lineRule="auto"/>
    </w:pPr>
    <w:rPr>
      <w:b/>
      <w:color w:val="auto"/>
      <w:sz w:val="32"/>
      <w:szCs w:val="20"/>
    </w:rPr>
  </w:style>
  <w:style w:type="paragraph" w:styleId="Textkrper2">
    <w:name w:val="Body Text 2"/>
    <w:basedOn w:val="Standard"/>
    <w:semiHidden/>
    <w:rsid w:val="00465142"/>
    <w:pPr>
      <w:spacing w:after="120" w:line="480" w:lineRule="auto"/>
    </w:pPr>
  </w:style>
  <w:style w:type="paragraph" w:customStyle="1" w:styleId="keinbildumfluss1">
    <w:name w:val="keinbildumfluss1"/>
    <w:basedOn w:val="Standard"/>
    <w:rsid w:val="00465142"/>
    <w:pPr>
      <w:spacing w:beforeAutospacing="1" w:after="216" w:line="312" w:lineRule="atLeast"/>
    </w:pPr>
    <w:rPr>
      <w:rFonts w:ascii="Times New Roman" w:hAnsi="Times New Roman"/>
      <w:color w:val="auto"/>
      <w:sz w:val="24"/>
    </w:rPr>
  </w:style>
  <w:style w:type="character" w:styleId="Kommentarzeichen">
    <w:name w:val="annotation reference"/>
    <w:rsid w:val="00465142"/>
    <w:rPr>
      <w:sz w:val="16"/>
      <w:szCs w:val="16"/>
    </w:rPr>
  </w:style>
  <w:style w:type="paragraph" w:styleId="Kommentartext">
    <w:name w:val="annotation text"/>
    <w:basedOn w:val="Standard"/>
    <w:link w:val="KommentartextZchn"/>
    <w:rsid w:val="00465142"/>
    <w:rPr>
      <w:szCs w:val="20"/>
    </w:rPr>
  </w:style>
  <w:style w:type="paragraph" w:styleId="Kommentarthema">
    <w:name w:val="annotation subject"/>
    <w:basedOn w:val="Kommentartext"/>
    <w:next w:val="Kommentartext"/>
    <w:semiHidden/>
    <w:rsid w:val="00465142"/>
    <w:rPr>
      <w:b/>
      <w:bCs/>
    </w:rPr>
  </w:style>
  <w:style w:type="paragraph" w:styleId="Listenabsatz">
    <w:name w:val="List Paragraph"/>
    <w:basedOn w:val="Standard"/>
    <w:uiPriority w:val="34"/>
    <w:qFormat/>
    <w:rsid w:val="00947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45521">
      <w:bodyDiv w:val="1"/>
      <w:marLeft w:val="0"/>
      <w:marRight w:val="0"/>
      <w:marTop w:val="0"/>
      <w:marBottom w:val="0"/>
      <w:divBdr>
        <w:top w:val="none" w:sz="0" w:space="0" w:color="auto"/>
        <w:left w:val="none" w:sz="0" w:space="0" w:color="auto"/>
        <w:bottom w:val="none" w:sz="0" w:space="0" w:color="auto"/>
        <w:right w:val="none" w:sz="0" w:space="0" w:color="auto"/>
      </w:divBdr>
    </w:div>
    <w:div w:id="710884233">
      <w:bodyDiv w:val="1"/>
      <w:marLeft w:val="0"/>
      <w:marRight w:val="0"/>
      <w:marTop w:val="0"/>
      <w:marBottom w:val="0"/>
      <w:divBdr>
        <w:top w:val="none" w:sz="0" w:space="0" w:color="auto"/>
        <w:left w:val="none" w:sz="0" w:space="0" w:color="auto"/>
        <w:bottom w:val="none" w:sz="0" w:space="0" w:color="auto"/>
        <w:right w:val="none" w:sz="0" w:space="0" w:color="auto"/>
      </w:divBdr>
    </w:div>
    <w:div w:id="1358773677">
      <w:bodyDiv w:val="1"/>
      <w:marLeft w:val="0"/>
      <w:marRight w:val="0"/>
      <w:marTop w:val="0"/>
      <w:marBottom w:val="0"/>
      <w:divBdr>
        <w:top w:val="none" w:sz="0" w:space="0" w:color="auto"/>
        <w:left w:val="none" w:sz="0" w:space="0" w:color="auto"/>
        <w:bottom w:val="none" w:sz="0" w:space="0" w:color="auto"/>
        <w:right w:val="none" w:sz="0" w:space="0" w:color="auto"/>
      </w:divBdr>
    </w:div>
    <w:div w:id="1915428306">
      <w:bodyDiv w:val="1"/>
      <w:marLeft w:val="0"/>
      <w:marRight w:val="0"/>
      <w:marTop w:val="0"/>
      <w:marBottom w:val="0"/>
      <w:divBdr>
        <w:top w:val="none" w:sz="0" w:space="0" w:color="auto"/>
        <w:left w:val="none" w:sz="0" w:space="0" w:color="auto"/>
        <w:bottom w:val="none" w:sz="0" w:space="0" w:color="auto"/>
        <w:right w:val="none" w:sz="0" w:space="0" w:color="auto"/>
      </w:divBdr>
    </w:div>
    <w:div w:id="206532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e%20und%20Einstellungen\T06439A\Anwendungsdaten\Outlook%20Temp\Muster_Anschreiben_1%20Seit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BA5FB786D77A846A29C5715CF273CCD" ma:contentTypeVersion="2" ma:contentTypeDescription="Ein neues Dokument erstellen." ma:contentTypeScope="" ma:versionID="0ac084a54abad896a3b1628cfeae7a8a">
  <xsd:schema xmlns:xsd="http://www.w3.org/2001/XMLSchema" xmlns:xs="http://www.w3.org/2001/XMLSchema" xmlns:p="http://schemas.microsoft.com/office/2006/metadata/properties" xmlns:ns2="67e3bcb3-e157-4e1e-acec-8556314cc77c" targetNamespace="http://schemas.microsoft.com/office/2006/metadata/properties" ma:root="true" ma:fieldsID="fd327718cd563d5e708e317f2bcdce88" ns2:_="">
    <xsd:import namespace="67e3bcb3-e157-4e1e-acec-8556314cc77c"/>
    <xsd:element name="properties">
      <xsd:complexType>
        <xsd:sequence>
          <xsd:element name="documentManagement">
            <xsd:complexType>
              <xsd:all>
                <xsd:element ref="ns2:Status"/>
                <xsd:element ref="ns2:Ar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3bcb3-e157-4e1e-acec-8556314cc77c" elementFormDefault="qualified">
    <xsd:import namespace="http://schemas.microsoft.com/office/2006/documentManagement/types"/>
    <xsd:import namespace="http://schemas.microsoft.com/office/infopath/2007/PartnerControls"/>
    <xsd:element name="Status" ma:index="8" ma:displayName="Status" ma:default="Entwurf/in Bearbeitung" ma:format="Dropdown" ma:internalName="Status">
      <xsd:simpleType>
        <xsd:restriction base="dms:Choice">
          <xsd:enumeration value="Entwurf/in Bearbeitung"/>
          <xsd:enumeration value="finale Version"/>
        </xsd:restriction>
      </xsd:simpleType>
    </xsd:element>
    <xsd:element name="Art" ma:index="9" ma:displayName="Art" ma:default="Arbeitsdokument" ma:format="Dropdown" ma:internalName="Art">
      <xsd:simpleType>
        <xsd:restriction base="dms:Choice">
          <xsd:enumeration value="Arbeitsdokument"/>
          <xsd:enumeration value="Informationsdoku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999929 xmlns="http://www.datev.de/BSOffice/999929">3ffe9d84-c2b8-47b3-a5fb-a59d60a261ee</BSO999929>
</file>

<file path=customXml/item4.xml><?xml version="1.0" encoding="utf-8"?>
<p:properties xmlns:p="http://schemas.microsoft.com/office/2006/metadata/properties" xmlns:xsi="http://www.w3.org/2001/XMLSchema-instance" xmlns:pc="http://schemas.microsoft.com/office/infopath/2007/PartnerControls">
  <documentManagement>
    <Status xmlns="67e3bcb3-e157-4e1e-acec-8556314cc77c"/>
    <Art xmlns="67e3bcb3-e157-4e1e-acec-8556314cc77c"/>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DDF17-27B4-4119-863B-6A9B009CE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3bcb3-e157-4e1e-acec-8556314cc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33B7A6-557F-41A7-9653-AB31F269C1D9}">
  <ds:schemaRefs>
    <ds:schemaRef ds:uri="http://schemas.microsoft.com/sharepoint/v3/contenttype/forms"/>
  </ds:schemaRefs>
</ds:datastoreItem>
</file>

<file path=customXml/itemProps3.xml><?xml version="1.0" encoding="utf-8"?>
<ds:datastoreItem xmlns:ds="http://schemas.openxmlformats.org/officeDocument/2006/customXml" ds:itemID="{0594A848-B740-4748-A49D-8D2DCDE777E1}">
  <ds:schemaRefs>
    <ds:schemaRef ds:uri="http://www.datev.de/BSOffice/999929"/>
  </ds:schemaRefs>
</ds:datastoreItem>
</file>

<file path=customXml/itemProps4.xml><?xml version="1.0" encoding="utf-8"?>
<ds:datastoreItem xmlns:ds="http://schemas.openxmlformats.org/officeDocument/2006/customXml" ds:itemID="{08AF573A-5BBC-4444-A5EF-EE197E142850}">
  <ds:schemaRefs>
    <ds:schemaRef ds:uri="http://schemas.microsoft.com/office/2006/metadata/properties"/>
    <ds:schemaRef ds:uri="http://schemas.microsoft.com/office/infopath/2007/PartnerControls"/>
    <ds:schemaRef ds:uri="67e3bcb3-e157-4e1e-acec-8556314cc77c"/>
  </ds:schemaRefs>
</ds:datastoreItem>
</file>

<file path=customXml/itemProps5.xml><?xml version="1.0" encoding="utf-8"?>
<ds:datastoreItem xmlns:ds="http://schemas.openxmlformats.org/officeDocument/2006/customXml" ds:itemID="{B8D168F7-BB2A-4167-A5A5-2B255D3A2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Muster_Anschreiben_1 Seite</Template>
  <TotalTime>0</TotalTime>
  <Pages>1</Pages>
  <Words>245</Words>
  <Characters>1549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Kanzleiname, Straße xxx, xxxxx Musterort</vt:lpstr>
    </vt:vector>
  </TitlesOfParts>
  <LinksUpToDate>false</LinksUpToDate>
  <CharactersWithSpaces>1791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Kanzleiname, Straße xxx, xxxxx Musterort</dc:title>
  <dc:creator/>
  <cp:lastModifiedBy/>
  <cp:revision>1</cp:revision>
  <cp:lastPrinted>2010-08-02T05:26:00Z</cp:lastPrinted>
  <dcterms:created xsi:type="dcterms:W3CDTF">2015-03-05T10:36:00Z</dcterms:created>
  <dcterms:modified xsi:type="dcterms:W3CDTF">2019-12-27T12:41:00Z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0x0101009BA5FB786D77A846A29C5715CF273CCD</vt:lpwstr>
  </property>
</Properties>
</file>